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>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D8437D" w:rsidRPr="00477A65" w:rsidRDefault="00D8437D" w:rsidP="00D8437D">
      <w:pPr>
        <w:spacing w:line="276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>
        <w:rPr>
          <w:sz w:val="28"/>
          <w:szCs w:val="28"/>
        </w:rPr>
        <w:lastRenderedPageBreak/>
        <w:t>В</w:t>
      </w:r>
      <w:r w:rsidRPr="00477A65">
        <w:rPr>
          <w:sz w:val="28"/>
          <w:szCs w:val="28"/>
        </w:rPr>
        <w:t xml:space="preserve"> соответствии с Федеральным законом от 28.12</w:t>
      </w:r>
      <w:r>
        <w:rPr>
          <w:sz w:val="28"/>
          <w:szCs w:val="28"/>
        </w:rPr>
        <w:t xml:space="preserve">.2009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>
        <w:rPr>
          <w:sz w:val="28"/>
          <w:szCs w:val="28"/>
        </w:rPr>
        <w:t>ьности в Российской Федерации", н</w:t>
      </w:r>
      <w:r w:rsidRPr="00477A65">
        <w:rPr>
          <w:sz w:val="28"/>
          <w:szCs w:val="28"/>
        </w:rPr>
        <w:t>а основании решения</w:t>
      </w:r>
      <w:r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 xml:space="preserve">комиссии в сфере потребительского рынка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</w:t>
      </w:r>
      <w:r w:rsidR="00197BC4">
        <w:rPr>
          <w:sz w:val="28"/>
          <w:szCs w:val="28"/>
        </w:rPr>
        <w:t>руг</w:t>
      </w:r>
      <w:r w:rsidR="00532477">
        <w:rPr>
          <w:sz w:val="28"/>
          <w:szCs w:val="28"/>
        </w:rPr>
        <w:t xml:space="preserve">а Нижегородской области от </w:t>
      </w:r>
      <w:r w:rsidR="009006E8">
        <w:rPr>
          <w:sz w:val="28"/>
          <w:szCs w:val="28"/>
        </w:rPr>
        <w:t>13.0</w:t>
      </w:r>
      <w:r w:rsidR="00661856">
        <w:rPr>
          <w:sz w:val="28"/>
          <w:szCs w:val="28"/>
        </w:rPr>
        <w:t>2</w:t>
      </w:r>
      <w:r w:rsidR="009006E8">
        <w:rPr>
          <w:sz w:val="28"/>
          <w:szCs w:val="28"/>
        </w:rPr>
        <w:t>.2026</w:t>
      </w:r>
      <w:r w:rsidRPr="00477A65">
        <w:rPr>
          <w:sz w:val="28"/>
          <w:szCs w:val="28"/>
        </w:rPr>
        <w:t xml:space="preserve"> </w:t>
      </w:r>
      <w:r w:rsidR="009E4503">
        <w:rPr>
          <w:sz w:val="28"/>
          <w:szCs w:val="28"/>
        </w:rPr>
        <w:t>№</w:t>
      </w:r>
      <w:r w:rsidR="009006E8">
        <w:rPr>
          <w:sz w:val="28"/>
          <w:szCs w:val="28"/>
        </w:rPr>
        <w:t>1</w:t>
      </w:r>
      <w:r w:rsidRPr="00477A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с учетом сохранения необходимого комплекса услуг для населения, руководствуясь 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1C5553" w:rsidRPr="00477A65" w:rsidRDefault="0087533F" w:rsidP="00697738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 xml:space="preserve">Внести </w:t>
      </w:r>
      <w:r w:rsidR="009006E8" w:rsidRPr="006D0975">
        <w:rPr>
          <w:sz w:val="28"/>
          <w:szCs w:val="28"/>
        </w:rPr>
        <w:t xml:space="preserve">в постановление администрации </w:t>
      </w:r>
      <w:proofErr w:type="spellStart"/>
      <w:r w:rsidR="009006E8" w:rsidRPr="006D0975">
        <w:rPr>
          <w:sz w:val="28"/>
          <w:szCs w:val="28"/>
        </w:rPr>
        <w:t>Балахнинского</w:t>
      </w:r>
      <w:proofErr w:type="spellEnd"/>
      <w:r w:rsidR="009006E8" w:rsidRPr="006D0975">
        <w:rPr>
          <w:sz w:val="28"/>
          <w:szCs w:val="28"/>
        </w:rPr>
        <w:t xml:space="preserve"> муниципального района от </w:t>
      </w:r>
      <w:r w:rsidR="009006E8" w:rsidRPr="006D0975">
        <w:rPr>
          <w:rFonts w:eastAsia="Calibri"/>
          <w:sz w:val="28"/>
          <w:szCs w:val="28"/>
          <w:lang w:eastAsia="en-US"/>
        </w:rPr>
        <w:t xml:space="preserve">30.12.2020 № 1936 </w:t>
      </w:r>
      <w:r w:rsidR="009006E8" w:rsidRPr="006D0975">
        <w:rPr>
          <w:sz w:val="28"/>
          <w:szCs w:val="28"/>
        </w:rPr>
        <w:t xml:space="preserve">«Об утверждении схемы размещения нестационарных торговых объектов, расположенных на территории </w:t>
      </w:r>
      <w:proofErr w:type="spellStart"/>
      <w:r w:rsidR="009006E8" w:rsidRPr="006D0975">
        <w:rPr>
          <w:sz w:val="28"/>
          <w:szCs w:val="28"/>
        </w:rPr>
        <w:t>Балахнинского</w:t>
      </w:r>
      <w:proofErr w:type="spellEnd"/>
      <w:r w:rsidR="009006E8" w:rsidRPr="006D0975">
        <w:rPr>
          <w:sz w:val="28"/>
          <w:szCs w:val="28"/>
        </w:rPr>
        <w:t xml:space="preserve"> муниципального округа Нижегородской области</w:t>
      </w:r>
      <w:r w:rsidR="009006E8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>»</w:t>
      </w:r>
      <w:r w:rsidR="00EE0692"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 w:rsidR="00EE0692">
        <w:rPr>
          <w:sz w:val="28"/>
          <w:szCs w:val="28"/>
        </w:rPr>
        <w:t>Балахнинского</w:t>
      </w:r>
      <w:proofErr w:type="spellEnd"/>
      <w:r w:rsidR="00EE0692">
        <w:rPr>
          <w:sz w:val="28"/>
          <w:szCs w:val="28"/>
        </w:rPr>
        <w:t xml:space="preserve"> муниципального округа Нижегородской области от 30.12.2020 №1936</w:t>
      </w:r>
      <w:r w:rsidRPr="00477A65">
        <w:rPr>
          <w:sz w:val="28"/>
          <w:szCs w:val="28"/>
        </w:rPr>
        <w:t xml:space="preserve">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 xml:space="preserve">нениями </w:t>
      </w:r>
      <w:r w:rsidR="00EE0692">
        <w:rPr>
          <w:sz w:val="28"/>
          <w:szCs w:val="28"/>
        </w:rPr>
        <w:t>внесенными постановлениями</w:t>
      </w:r>
      <w:r w:rsidR="00A4109D" w:rsidRPr="00477A65">
        <w:rPr>
          <w:sz w:val="28"/>
          <w:szCs w:val="28"/>
        </w:rPr>
        <w:t xml:space="preserve">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proofErr w:type="gramEnd"/>
      <w:r w:rsidR="00D20FF3" w:rsidRPr="00477A65">
        <w:rPr>
          <w:sz w:val="28"/>
          <w:szCs w:val="28"/>
        </w:rPr>
        <w:t xml:space="preserve">, </w:t>
      </w:r>
      <w:proofErr w:type="gramStart"/>
      <w:r w:rsidR="00D20FF3" w:rsidRPr="00477A65">
        <w:rPr>
          <w:sz w:val="28"/>
          <w:szCs w:val="28"/>
        </w:rPr>
        <w:t>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31.03.2022 №604,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>, от 02.05.2023 №780, от 06.06.2023 №997</w:t>
      </w:r>
      <w:r w:rsidR="00957C78" w:rsidRPr="00477A65">
        <w:rPr>
          <w:sz w:val="28"/>
          <w:szCs w:val="28"/>
        </w:rPr>
        <w:t>, от 04.08.2023 №1376, от 18.12.2023 №241</w:t>
      </w:r>
      <w:r w:rsidR="000D0840">
        <w:rPr>
          <w:sz w:val="28"/>
          <w:szCs w:val="28"/>
        </w:rPr>
        <w:t>2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D54859" w:rsidRPr="00D54859">
        <w:rPr>
          <w:sz w:val="28"/>
          <w:szCs w:val="28"/>
        </w:rPr>
        <w:t>от 29</w:t>
      </w:r>
      <w:r w:rsidR="00FD3147" w:rsidRPr="00D54859">
        <w:rPr>
          <w:sz w:val="28"/>
          <w:szCs w:val="28"/>
        </w:rPr>
        <w:t>.02.2024 №</w:t>
      </w:r>
      <w:r w:rsidR="00D54859">
        <w:rPr>
          <w:sz w:val="28"/>
          <w:szCs w:val="28"/>
        </w:rPr>
        <w:t>409</w:t>
      </w:r>
      <w:r w:rsidR="00EF1963">
        <w:rPr>
          <w:sz w:val="28"/>
          <w:szCs w:val="28"/>
        </w:rPr>
        <w:t>, от 22.03.2024 №583, от 08.04.2024 №691</w:t>
      </w:r>
      <w:r w:rsidR="008534DA">
        <w:rPr>
          <w:sz w:val="28"/>
          <w:szCs w:val="28"/>
        </w:rPr>
        <w:t>, от 21.05.2024 №967</w:t>
      </w:r>
      <w:r w:rsidR="00034704">
        <w:rPr>
          <w:sz w:val="28"/>
          <w:szCs w:val="28"/>
        </w:rPr>
        <w:t>, от 17.06.2024 №1202</w:t>
      </w:r>
      <w:r w:rsidR="00D8437D">
        <w:rPr>
          <w:sz w:val="28"/>
          <w:szCs w:val="28"/>
        </w:rPr>
        <w:t>, от 29.08.2024 №1776</w:t>
      </w:r>
      <w:proofErr w:type="gramEnd"/>
      <w:r w:rsidR="00964618">
        <w:rPr>
          <w:sz w:val="28"/>
          <w:szCs w:val="28"/>
        </w:rPr>
        <w:t xml:space="preserve">, </w:t>
      </w:r>
      <w:proofErr w:type="gramStart"/>
      <w:r w:rsidR="00964618">
        <w:rPr>
          <w:sz w:val="28"/>
          <w:szCs w:val="28"/>
        </w:rPr>
        <w:t>от 21.10.2024 №2174</w:t>
      </w:r>
      <w:r w:rsidR="000D0840">
        <w:rPr>
          <w:sz w:val="28"/>
          <w:szCs w:val="28"/>
        </w:rPr>
        <w:t>, от 11.11.2024 №2362</w:t>
      </w:r>
      <w:r w:rsidR="00613C6C">
        <w:rPr>
          <w:sz w:val="28"/>
          <w:szCs w:val="28"/>
        </w:rPr>
        <w:t xml:space="preserve">, от 29.11.2024 №2519, </w:t>
      </w:r>
      <w:r w:rsidR="00325781">
        <w:rPr>
          <w:sz w:val="28"/>
          <w:szCs w:val="28"/>
        </w:rPr>
        <w:t xml:space="preserve">               </w:t>
      </w:r>
      <w:r w:rsidR="00613C6C">
        <w:rPr>
          <w:sz w:val="28"/>
          <w:szCs w:val="28"/>
        </w:rPr>
        <w:t>от 28.12.2024 №2840</w:t>
      </w:r>
      <w:r w:rsidR="00E2734F">
        <w:rPr>
          <w:sz w:val="28"/>
          <w:szCs w:val="28"/>
        </w:rPr>
        <w:t>, от 05.05.2025 №808</w:t>
      </w:r>
      <w:r w:rsidR="00E859E3">
        <w:rPr>
          <w:sz w:val="28"/>
          <w:szCs w:val="28"/>
        </w:rPr>
        <w:t xml:space="preserve">, </w:t>
      </w:r>
      <w:r w:rsidR="00532477">
        <w:rPr>
          <w:sz w:val="28"/>
          <w:szCs w:val="28"/>
        </w:rPr>
        <w:t xml:space="preserve">от </w:t>
      </w:r>
      <w:r w:rsidR="00E859E3">
        <w:rPr>
          <w:sz w:val="28"/>
          <w:szCs w:val="28"/>
        </w:rPr>
        <w:t>20.06.2025 №1106</w:t>
      </w:r>
      <w:r w:rsidR="00532477">
        <w:rPr>
          <w:sz w:val="28"/>
          <w:szCs w:val="28"/>
        </w:rPr>
        <w:t>, от 24.07.2025 №1358</w:t>
      </w:r>
      <w:r w:rsidR="00661856">
        <w:rPr>
          <w:sz w:val="28"/>
          <w:szCs w:val="28"/>
        </w:rPr>
        <w:t>, от 24.09.2025 №1767</w:t>
      </w:r>
      <w:r w:rsidR="009006E8">
        <w:rPr>
          <w:sz w:val="28"/>
          <w:szCs w:val="28"/>
        </w:rPr>
        <w:t>, от 04.02.2026 №216</w:t>
      </w:r>
      <w:r w:rsidR="00EF1963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="00EE0692">
        <w:rPr>
          <w:sz w:val="28"/>
          <w:szCs w:val="28"/>
        </w:rPr>
        <w:t>(далее-</w:t>
      </w:r>
      <w:r w:rsidR="009006E8">
        <w:rPr>
          <w:sz w:val="28"/>
          <w:szCs w:val="28"/>
        </w:rPr>
        <w:t>постановление</w:t>
      </w:r>
      <w:r w:rsidR="00EE0692">
        <w:rPr>
          <w:sz w:val="28"/>
          <w:szCs w:val="28"/>
        </w:rPr>
        <w:t xml:space="preserve">) </w:t>
      </w:r>
      <w:r w:rsidRPr="00477A65">
        <w:rPr>
          <w:sz w:val="28"/>
          <w:szCs w:val="28"/>
        </w:rPr>
        <w:lastRenderedPageBreak/>
        <w:t>следующие изменения:</w:t>
      </w:r>
      <w:proofErr w:type="gramEnd"/>
    </w:p>
    <w:p w:rsidR="009006E8" w:rsidRPr="006B2BAD" w:rsidRDefault="00325781" w:rsidP="00A9304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1E9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51E9D">
        <w:rPr>
          <w:sz w:val="28"/>
          <w:szCs w:val="28"/>
        </w:rPr>
        <w:t>П</w:t>
      </w:r>
      <w:r w:rsidR="009006E8" w:rsidRPr="006B2BAD">
        <w:rPr>
          <w:sz w:val="28"/>
          <w:szCs w:val="28"/>
        </w:rPr>
        <w:t xml:space="preserve">риложение №1 «Схема размещения нестационарных торговых объектов, расположенных на территории </w:t>
      </w:r>
      <w:proofErr w:type="spellStart"/>
      <w:r w:rsidR="009006E8" w:rsidRPr="006B2BAD">
        <w:rPr>
          <w:sz w:val="28"/>
          <w:szCs w:val="28"/>
        </w:rPr>
        <w:t>Балахнинского</w:t>
      </w:r>
      <w:proofErr w:type="spellEnd"/>
      <w:r w:rsidR="009006E8" w:rsidRPr="006B2BAD">
        <w:rPr>
          <w:sz w:val="28"/>
          <w:szCs w:val="28"/>
        </w:rPr>
        <w:t xml:space="preserve"> муниципального округа Ни</w:t>
      </w:r>
      <w:r w:rsidR="009006E8">
        <w:rPr>
          <w:sz w:val="28"/>
          <w:szCs w:val="28"/>
        </w:rPr>
        <w:t>жегородской области</w:t>
      </w:r>
      <w:r w:rsidR="009006E8" w:rsidRPr="006B2BAD">
        <w:rPr>
          <w:sz w:val="28"/>
          <w:szCs w:val="28"/>
        </w:rPr>
        <w:t xml:space="preserve">»  </w:t>
      </w:r>
      <w:r w:rsidR="009006E8">
        <w:rPr>
          <w:sz w:val="28"/>
          <w:szCs w:val="28"/>
        </w:rPr>
        <w:t xml:space="preserve">к постановлению изложить в новой </w:t>
      </w:r>
      <w:r w:rsidR="00251E9D">
        <w:rPr>
          <w:sz w:val="28"/>
          <w:szCs w:val="28"/>
        </w:rPr>
        <w:t>редакции, согласно приложению</w:t>
      </w:r>
      <w:r w:rsidR="009006E8">
        <w:rPr>
          <w:sz w:val="28"/>
          <w:szCs w:val="28"/>
        </w:rPr>
        <w:t xml:space="preserve"> к настоящему постановлению.</w:t>
      </w:r>
      <w:r w:rsidR="009006E8" w:rsidRPr="006B2BAD">
        <w:rPr>
          <w:sz w:val="28"/>
          <w:szCs w:val="28"/>
        </w:rPr>
        <w:t xml:space="preserve"> </w:t>
      </w:r>
    </w:p>
    <w:p w:rsidR="00613C6C" w:rsidRPr="00831B4D" w:rsidRDefault="00613C6C" w:rsidP="009006E8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2. </w:t>
      </w:r>
      <w:r>
        <w:rPr>
          <w:sz w:val="28"/>
        </w:rPr>
        <w:t>Управлению</w:t>
      </w:r>
      <w:r w:rsidRPr="00831B4D">
        <w:rPr>
          <w:sz w:val="28"/>
        </w:rPr>
        <w:t xml:space="preserve"> организационно</w:t>
      </w:r>
      <w:r>
        <w:rPr>
          <w:sz w:val="28"/>
        </w:rPr>
        <w:t>й и проектной деятельности</w:t>
      </w:r>
      <w:r w:rsidRPr="00831B4D">
        <w:rPr>
          <w:sz w:val="28"/>
        </w:rPr>
        <w:t xml:space="preserve"> администрации </w:t>
      </w:r>
      <w:proofErr w:type="spellStart"/>
      <w:r w:rsidRPr="001A4EDF">
        <w:rPr>
          <w:sz w:val="28"/>
          <w:szCs w:val="28"/>
        </w:rPr>
        <w:t>Балахнинского</w:t>
      </w:r>
      <w:proofErr w:type="spellEnd"/>
      <w:r w:rsidRPr="001A4ED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>(</w:t>
      </w:r>
      <w:r>
        <w:rPr>
          <w:sz w:val="28"/>
        </w:rPr>
        <w:t>П.М. Егорова</w:t>
      </w:r>
      <w:r w:rsidRPr="00831B4D">
        <w:rPr>
          <w:sz w:val="28"/>
        </w:rPr>
        <w:t xml:space="preserve">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831B4D">
        <w:rPr>
          <w:sz w:val="28"/>
        </w:rPr>
        <w:t>Балахнинского</w:t>
      </w:r>
      <w:proofErr w:type="spellEnd"/>
      <w:r w:rsidRPr="00831B4D">
        <w:rPr>
          <w:sz w:val="28"/>
        </w:rPr>
        <w:t xml:space="preserve"> муниципального округа Нижегородской области.</w:t>
      </w:r>
    </w:p>
    <w:p w:rsidR="00613C6C" w:rsidRPr="00477A65" w:rsidRDefault="00613C6C" w:rsidP="009006E8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r w:rsidR="005A13EA">
        <w:rPr>
          <w:sz w:val="28"/>
          <w:szCs w:val="28"/>
        </w:rPr>
        <w:t>после</w:t>
      </w:r>
      <w:r w:rsidRPr="00477A65">
        <w:rPr>
          <w:sz w:val="28"/>
          <w:szCs w:val="28"/>
        </w:rPr>
        <w:t xml:space="preserve"> его официального опубликования.</w:t>
      </w:r>
      <w:bookmarkStart w:id="4" w:name="_GoBack"/>
      <w:bookmarkEnd w:id="4"/>
    </w:p>
    <w:p w:rsidR="00613C6C" w:rsidRPr="00477A65" w:rsidRDefault="00613C6C" w:rsidP="009006E8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4. </w:t>
      </w:r>
      <w:proofErr w:type="gramStart"/>
      <w:r w:rsidRPr="00477A65">
        <w:rPr>
          <w:sz w:val="28"/>
          <w:szCs w:val="28"/>
        </w:rPr>
        <w:t>Контроль за</w:t>
      </w:r>
      <w:proofErr w:type="gramEnd"/>
      <w:r w:rsidRPr="00477A65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sz w:val="28"/>
          <w:szCs w:val="28"/>
        </w:rPr>
        <w:t>а</w:t>
      </w:r>
      <w:r w:rsidRPr="00477A65">
        <w:rPr>
          <w:sz w:val="28"/>
          <w:szCs w:val="28"/>
        </w:rPr>
        <w:t>дминистрации (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Чагаев</w:t>
      </w:r>
      <w:proofErr w:type="spellEnd"/>
      <w:r w:rsidRPr="00477A65">
        <w:rPr>
          <w:sz w:val="28"/>
          <w:szCs w:val="28"/>
        </w:rPr>
        <w:t>).</w:t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8534DA">
      <w:pPr>
        <w:widowControl w:val="0"/>
        <w:tabs>
          <w:tab w:val="left" w:pos="3450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613C6C" w:rsidRPr="00477A65" w:rsidRDefault="00E859E3" w:rsidP="00613C6C">
      <w:pPr>
        <w:widowControl w:val="0"/>
        <w:autoSpaceDE w:val="0"/>
        <w:autoSpaceDN w:val="0"/>
        <w:adjustRightInd w:val="0"/>
        <w:ind w:right="-141" w:firstLine="142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Глава</w:t>
      </w:r>
      <w:r w:rsidR="00613C6C" w:rsidRPr="00477A65">
        <w:rPr>
          <w:sz w:val="28"/>
          <w:szCs w:val="28"/>
        </w:rPr>
        <w:t xml:space="preserve"> местного самоуправления      </w:t>
      </w:r>
      <w:r w:rsidR="00613C6C">
        <w:rPr>
          <w:sz w:val="28"/>
          <w:szCs w:val="28"/>
        </w:rPr>
        <w:t xml:space="preserve">                      </w:t>
      </w:r>
      <w:r w:rsidR="00613C6C" w:rsidRPr="00477A65">
        <w:rPr>
          <w:sz w:val="28"/>
          <w:szCs w:val="28"/>
        </w:rPr>
        <w:t xml:space="preserve">      </w:t>
      </w:r>
      <w:r w:rsidR="00566E30">
        <w:rPr>
          <w:sz w:val="28"/>
          <w:szCs w:val="28"/>
        </w:rPr>
        <w:t xml:space="preserve">    </w:t>
      </w:r>
      <w:r w:rsidR="00613C6C">
        <w:rPr>
          <w:sz w:val="28"/>
          <w:szCs w:val="28"/>
        </w:rPr>
        <w:t xml:space="preserve"> </w:t>
      </w:r>
      <w:r w:rsidR="00613C6C" w:rsidRPr="00477A65">
        <w:rPr>
          <w:sz w:val="28"/>
          <w:szCs w:val="28"/>
        </w:rPr>
        <w:t xml:space="preserve"> </w:t>
      </w:r>
      <w:r w:rsidR="00613C6C">
        <w:rPr>
          <w:sz w:val="28"/>
          <w:szCs w:val="28"/>
        </w:rPr>
        <w:t xml:space="preserve">   </w:t>
      </w:r>
      <w:r w:rsidR="00566E3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566E30">
        <w:rPr>
          <w:sz w:val="28"/>
          <w:szCs w:val="28"/>
        </w:rPr>
        <w:t xml:space="preserve">   </w:t>
      </w:r>
      <w:r w:rsidR="00613C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А.В.Дранишников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51E9D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4704"/>
    <w:rsid w:val="000359CF"/>
    <w:rsid w:val="00037418"/>
    <w:rsid w:val="000578F7"/>
    <w:rsid w:val="00066400"/>
    <w:rsid w:val="00071CB1"/>
    <w:rsid w:val="00075128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0C6FE5"/>
    <w:rsid w:val="000D0840"/>
    <w:rsid w:val="0010510B"/>
    <w:rsid w:val="0010709E"/>
    <w:rsid w:val="00142785"/>
    <w:rsid w:val="001467EF"/>
    <w:rsid w:val="00147767"/>
    <w:rsid w:val="001532D4"/>
    <w:rsid w:val="00157EA8"/>
    <w:rsid w:val="00161226"/>
    <w:rsid w:val="0016441F"/>
    <w:rsid w:val="00171694"/>
    <w:rsid w:val="00183DF4"/>
    <w:rsid w:val="0018719B"/>
    <w:rsid w:val="001943AF"/>
    <w:rsid w:val="00197BC4"/>
    <w:rsid w:val="001A0C75"/>
    <w:rsid w:val="001A3F77"/>
    <w:rsid w:val="001A4A0E"/>
    <w:rsid w:val="001C5553"/>
    <w:rsid w:val="001E0C84"/>
    <w:rsid w:val="001E2093"/>
    <w:rsid w:val="001E4F35"/>
    <w:rsid w:val="00200499"/>
    <w:rsid w:val="00207F5E"/>
    <w:rsid w:val="002173B5"/>
    <w:rsid w:val="002178C0"/>
    <w:rsid w:val="002224CF"/>
    <w:rsid w:val="00227579"/>
    <w:rsid w:val="00230120"/>
    <w:rsid w:val="00231012"/>
    <w:rsid w:val="00240555"/>
    <w:rsid w:val="002437DF"/>
    <w:rsid w:val="00251B9B"/>
    <w:rsid w:val="00251E9D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5819"/>
    <w:rsid w:val="00306E98"/>
    <w:rsid w:val="00313EFC"/>
    <w:rsid w:val="00325781"/>
    <w:rsid w:val="0033760C"/>
    <w:rsid w:val="0034284E"/>
    <w:rsid w:val="00342F9C"/>
    <w:rsid w:val="00343339"/>
    <w:rsid w:val="00351FF1"/>
    <w:rsid w:val="00356FCE"/>
    <w:rsid w:val="003616F5"/>
    <w:rsid w:val="00364AE4"/>
    <w:rsid w:val="003A626F"/>
    <w:rsid w:val="003A7AAB"/>
    <w:rsid w:val="003B2BAC"/>
    <w:rsid w:val="003B3528"/>
    <w:rsid w:val="003B7D8A"/>
    <w:rsid w:val="003C6FCD"/>
    <w:rsid w:val="003E5C43"/>
    <w:rsid w:val="003E5C9C"/>
    <w:rsid w:val="003F3C3A"/>
    <w:rsid w:val="00400E73"/>
    <w:rsid w:val="00403C7A"/>
    <w:rsid w:val="004122D0"/>
    <w:rsid w:val="00425715"/>
    <w:rsid w:val="00427622"/>
    <w:rsid w:val="00444023"/>
    <w:rsid w:val="0046442F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32477"/>
    <w:rsid w:val="00545208"/>
    <w:rsid w:val="00547C0F"/>
    <w:rsid w:val="005547AA"/>
    <w:rsid w:val="00554E0B"/>
    <w:rsid w:val="00556310"/>
    <w:rsid w:val="00566E30"/>
    <w:rsid w:val="005677FF"/>
    <w:rsid w:val="0058254C"/>
    <w:rsid w:val="00583189"/>
    <w:rsid w:val="005933A7"/>
    <w:rsid w:val="005963F3"/>
    <w:rsid w:val="005A027A"/>
    <w:rsid w:val="005A13E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13C6C"/>
    <w:rsid w:val="00623D33"/>
    <w:rsid w:val="00627278"/>
    <w:rsid w:val="006509B2"/>
    <w:rsid w:val="0066127F"/>
    <w:rsid w:val="00661856"/>
    <w:rsid w:val="006674C8"/>
    <w:rsid w:val="00697738"/>
    <w:rsid w:val="00697A12"/>
    <w:rsid w:val="006A6009"/>
    <w:rsid w:val="006B60AA"/>
    <w:rsid w:val="006B78FF"/>
    <w:rsid w:val="006C0F49"/>
    <w:rsid w:val="006D138A"/>
    <w:rsid w:val="006E16FD"/>
    <w:rsid w:val="006E7AED"/>
    <w:rsid w:val="006F6730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17618"/>
    <w:rsid w:val="00824E61"/>
    <w:rsid w:val="00825C16"/>
    <w:rsid w:val="00830175"/>
    <w:rsid w:val="00837F5D"/>
    <w:rsid w:val="00843789"/>
    <w:rsid w:val="00845046"/>
    <w:rsid w:val="00847872"/>
    <w:rsid w:val="008534DA"/>
    <w:rsid w:val="00857042"/>
    <w:rsid w:val="0086649F"/>
    <w:rsid w:val="0087533F"/>
    <w:rsid w:val="008A7F24"/>
    <w:rsid w:val="008B6924"/>
    <w:rsid w:val="008F0599"/>
    <w:rsid w:val="008F53F8"/>
    <w:rsid w:val="008F6BC7"/>
    <w:rsid w:val="009006E8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64618"/>
    <w:rsid w:val="00975CE4"/>
    <w:rsid w:val="00977F89"/>
    <w:rsid w:val="009816D8"/>
    <w:rsid w:val="00982D08"/>
    <w:rsid w:val="009830F3"/>
    <w:rsid w:val="00984A5F"/>
    <w:rsid w:val="00993E17"/>
    <w:rsid w:val="009A6199"/>
    <w:rsid w:val="009B7637"/>
    <w:rsid w:val="009C0B18"/>
    <w:rsid w:val="009C1726"/>
    <w:rsid w:val="009E2F54"/>
    <w:rsid w:val="009E4503"/>
    <w:rsid w:val="00A06255"/>
    <w:rsid w:val="00A16F1C"/>
    <w:rsid w:val="00A21DF2"/>
    <w:rsid w:val="00A307CA"/>
    <w:rsid w:val="00A354DB"/>
    <w:rsid w:val="00A4109D"/>
    <w:rsid w:val="00A440B1"/>
    <w:rsid w:val="00A51BC2"/>
    <w:rsid w:val="00A546B5"/>
    <w:rsid w:val="00A60F4F"/>
    <w:rsid w:val="00A65B42"/>
    <w:rsid w:val="00A66A8D"/>
    <w:rsid w:val="00A71CDC"/>
    <w:rsid w:val="00A7518F"/>
    <w:rsid w:val="00A81382"/>
    <w:rsid w:val="00A863A5"/>
    <w:rsid w:val="00A93043"/>
    <w:rsid w:val="00AA0395"/>
    <w:rsid w:val="00AA3708"/>
    <w:rsid w:val="00AC0A8C"/>
    <w:rsid w:val="00AC12C5"/>
    <w:rsid w:val="00AC2699"/>
    <w:rsid w:val="00AC3677"/>
    <w:rsid w:val="00AC37FC"/>
    <w:rsid w:val="00B0743B"/>
    <w:rsid w:val="00B114D3"/>
    <w:rsid w:val="00B16ECD"/>
    <w:rsid w:val="00B2036E"/>
    <w:rsid w:val="00B22B77"/>
    <w:rsid w:val="00B27A9E"/>
    <w:rsid w:val="00B40690"/>
    <w:rsid w:val="00B46FFA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BF74B4"/>
    <w:rsid w:val="00C05245"/>
    <w:rsid w:val="00C50511"/>
    <w:rsid w:val="00C65E47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437D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2734F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5615F"/>
    <w:rsid w:val="00E660F8"/>
    <w:rsid w:val="00E809E8"/>
    <w:rsid w:val="00E859E3"/>
    <w:rsid w:val="00E95FE7"/>
    <w:rsid w:val="00E97883"/>
    <w:rsid w:val="00EA0A17"/>
    <w:rsid w:val="00EB4DA4"/>
    <w:rsid w:val="00EC0B85"/>
    <w:rsid w:val="00EC7B9F"/>
    <w:rsid w:val="00ED7BED"/>
    <w:rsid w:val="00EE0692"/>
    <w:rsid w:val="00EE108F"/>
    <w:rsid w:val="00EE518B"/>
    <w:rsid w:val="00EF1963"/>
    <w:rsid w:val="00EF4C71"/>
    <w:rsid w:val="00F1676A"/>
    <w:rsid w:val="00F20DCE"/>
    <w:rsid w:val="00F22657"/>
    <w:rsid w:val="00F24E9C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5023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1234</TotalTime>
  <Pages>2</Pages>
  <Words>338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30</cp:revision>
  <cp:lastPrinted>2026-03-17T08:33:00Z</cp:lastPrinted>
  <dcterms:created xsi:type="dcterms:W3CDTF">2024-10-09T11:09:00Z</dcterms:created>
  <dcterms:modified xsi:type="dcterms:W3CDTF">2026-03-17T08:37:00Z</dcterms:modified>
</cp:coreProperties>
</file>